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chool name, address, and logo"/>
      </w:tblPr>
      <w:tblGrid>
        <w:gridCol w:w="6949"/>
        <w:gridCol w:w="2951"/>
      </w:tblGrid>
      <w:tr w:rsidR="00865627" w:rsidRPr="000106E1" w14:paraId="41E74992" w14:textId="77777777">
        <w:tc>
          <w:tcPr>
            <w:tcW w:w="6570" w:type="dxa"/>
          </w:tcPr>
          <w:p w14:paraId="6D99BC20" w14:textId="77777777" w:rsidR="00865627" w:rsidRPr="00AA7323" w:rsidRDefault="00F87BD2" w:rsidP="000106E1">
            <w:pPr>
              <w:spacing w:after="0" w:line="240" w:lineRule="auto"/>
              <w:rPr>
                <w:rStyle w:val="Heading1Char"/>
                <w:rFonts w:ascii="Arial Narrow" w:hAnsi="Arial Narrow"/>
                <w:b/>
                <w:color w:val="FF0000"/>
              </w:rPr>
            </w:pPr>
            <w:r w:rsidRPr="00AA7323">
              <w:rPr>
                <w:rStyle w:val="Heading1Char"/>
                <w:rFonts w:ascii="Arial Narrow" w:hAnsi="Arial Narrow"/>
                <w:b/>
                <w:color w:val="FF0000"/>
              </w:rPr>
              <w:t>SERENITY FARM EQUINE SANCTUARY</w:t>
            </w:r>
          </w:p>
          <w:p w14:paraId="3DD310C9" w14:textId="77777777" w:rsidR="00865627" w:rsidRPr="00AA7323" w:rsidRDefault="004176D9">
            <w:pPr>
              <w:pStyle w:val="Address"/>
              <w:rPr>
                <w:rFonts w:ascii="Arial Narrow" w:hAnsi="Arial Narrow"/>
              </w:rPr>
            </w:pPr>
            <w:r w:rsidRPr="00AA732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90" w:type="dxa"/>
          </w:tcPr>
          <w:p w14:paraId="6537BDEB" w14:textId="77777777" w:rsidR="008F3A9D" w:rsidRPr="000106E1" w:rsidRDefault="008F3A9D">
            <w:pPr>
              <w:pStyle w:val="NoSpacing"/>
              <w:jc w:val="right"/>
              <w:rPr>
                <w:rFonts w:ascii="Arial Narrow" w:hAnsi="Arial Narrow"/>
                <w:highlight w:val="yellow"/>
              </w:rPr>
            </w:pPr>
            <w:r w:rsidRPr="000106E1">
              <w:rPr>
                <w:rFonts w:ascii="Arial Narrow" w:hAnsi="Arial Narrow"/>
                <w:highlight w:val="yellow"/>
              </w:rPr>
              <w:t xml:space="preserve">Date form </w:t>
            </w:r>
            <w:proofErr w:type="gramStart"/>
            <w:r w:rsidRPr="000106E1">
              <w:rPr>
                <w:rFonts w:ascii="Arial Narrow" w:hAnsi="Arial Narrow"/>
                <w:highlight w:val="yellow"/>
              </w:rPr>
              <w:t>completed</w:t>
            </w:r>
            <w:proofErr w:type="gramEnd"/>
          </w:p>
          <w:p w14:paraId="267DC47A" w14:textId="77777777" w:rsidR="00865627" w:rsidRPr="000106E1" w:rsidRDefault="008F3A9D" w:rsidP="008F3A9D">
            <w:pPr>
              <w:pStyle w:val="NoSpacing"/>
              <w:jc w:val="right"/>
              <w:rPr>
                <w:rFonts w:ascii="Arial Narrow" w:hAnsi="Arial Narrow"/>
                <w:highlight w:val="yellow"/>
              </w:rPr>
            </w:pPr>
            <w:r w:rsidRPr="000106E1">
              <w:rPr>
                <w:rFonts w:ascii="Arial Narrow" w:hAnsi="Arial Narrow"/>
                <w:highlight w:val="yellow"/>
              </w:rPr>
              <w:t>_______/_______/________</w:t>
            </w:r>
          </w:p>
        </w:tc>
      </w:tr>
    </w:tbl>
    <w:p w14:paraId="60FE4A4B" w14:textId="77777777" w:rsidR="005D4CBE" w:rsidRPr="00AA7323" w:rsidRDefault="005D4CBE" w:rsidP="005D4CBE">
      <w:pPr>
        <w:jc w:val="center"/>
        <w:rPr>
          <w:rFonts w:ascii="Arial Narrow" w:hAnsi="Arial Narrow"/>
          <w:b/>
          <w:sz w:val="40"/>
        </w:rPr>
      </w:pPr>
      <w:r w:rsidRPr="00AA7323">
        <w:rPr>
          <w:rFonts w:ascii="Arial Narrow" w:hAnsi="Arial Narrow"/>
          <w:b/>
          <w:sz w:val="40"/>
        </w:rPr>
        <w:t>Volunteer Information Form</w:t>
      </w:r>
      <w:r w:rsidR="00AA7323">
        <w:rPr>
          <w:rFonts w:ascii="Arial Narrow" w:hAnsi="Arial Narrow"/>
          <w:b/>
          <w:sz w:val="40"/>
        </w:rPr>
        <w:t xml:space="preserve">  </w:t>
      </w:r>
    </w:p>
    <w:p w14:paraId="1674FA70" w14:textId="77777777" w:rsidR="005D4CBE" w:rsidRPr="00AA7323" w:rsidRDefault="005D4CBE" w:rsidP="005D4CBE">
      <w:pPr>
        <w:pStyle w:val="Heading1"/>
        <w:ind w:left="-5"/>
        <w:rPr>
          <w:rFonts w:ascii="Arial Narrow" w:hAnsi="Arial Narrow" w:cstheme="majorHAnsi"/>
        </w:rPr>
      </w:pPr>
      <w:r w:rsidRPr="00AA7323">
        <w:rPr>
          <w:rFonts w:ascii="Arial Narrow" w:hAnsi="Arial Narrow" w:cstheme="majorHAnsi"/>
        </w:rPr>
        <w:t xml:space="preserve">PERSONAL INFORMATION </w:t>
      </w:r>
    </w:p>
    <w:tbl>
      <w:tblPr>
        <w:tblStyle w:val="TableGrid0"/>
        <w:tblW w:w="10407" w:type="dxa"/>
        <w:tblInd w:w="-5" w:type="dxa"/>
        <w:tblCellMar>
          <w:top w:w="58" w:type="dxa"/>
          <w:right w:w="35" w:type="dxa"/>
        </w:tblCellMar>
        <w:tblLook w:val="04A0" w:firstRow="1" w:lastRow="0" w:firstColumn="1" w:lastColumn="0" w:noHBand="0" w:noVBand="1"/>
      </w:tblPr>
      <w:tblGrid>
        <w:gridCol w:w="1980"/>
        <w:gridCol w:w="4177"/>
        <w:gridCol w:w="1941"/>
        <w:gridCol w:w="2309"/>
      </w:tblGrid>
      <w:tr w:rsidR="005D4CBE" w:rsidRPr="00AA7323" w14:paraId="08B76AB1" w14:textId="77777777" w:rsidTr="005D4CBE">
        <w:trPr>
          <w:trHeight w:val="3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5057" w14:textId="77777777" w:rsidR="005D4CBE" w:rsidRPr="00AA7323" w:rsidRDefault="005D4CBE" w:rsidP="008C27E5">
            <w:pPr>
              <w:ind w:left="108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Name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CF2E" w14:textId="77777777" w:rsidR="005D4CBE" w:rsidRPr="00AA7323" w:rsidRDefault="005D4CBE" w:rsidP="008C27E5">
            <w:pPr>
              <w:ind w:left="108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ECAE" w14:textId="77777777" w:rsidR="005D4CBE" w:rsidRPr="00AA7323" w:rsidRDefault="005D4CBE" w:rsidP="008C27E5">
            <w:pPr>
              <w:ind w:left="106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Date of Birth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A84D" w14:textId="77777777" w:rsidR="005D4CBE" w:rsidRPr="00AA7323" w:rsidRDefault="005D4CBE" w:rsidP="008C27E5">
            <w:pPr>
              <w:ind w:left="106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</w:tr>
      <w:tr w:rsidR="005D4CBE" w:rsidRPr="00AA7323" w14:paraId="38F423C6" w14:textId="77777777" w:rsidTr="005D4CBE">
        <w:trPr>
          <w:trHeight w:val="3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BE2C" w14:textId="77777777" w:rsidR="005D4CBE" w:rsidRPr="00AA7323" w:rsidRDefault="005D4CBE" w:rsidP="008C27E5">
            <w:pPr>
              <w:ind w:left="108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Address</w:t>
            </w:r>
          </w:p>
        </w:tc>
        <w:tc>
          <w:tcPr>
            <w:tcW w:w="8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8ED4" w14:textId="77777777" w:rsidR="005D4CBE" w:rsidRPr="00AA7323" w:rsidRDefault="005D4CBE" w:rsidP="008C27E5">
            <w:pPr>
              <w:ind w:left="108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</w:tr>
      <w:tr w:rsidR="005D4CBE" w:rsidRPr="00AA7323" w14:paraId="7B082114" w14:textId="77777777" w:rsidTr="005D4CBE">
        <w:trPr>
          <w:trHeight w:val="3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24B8" w14:textId="77777777" w:rsidR="005D4CBE" w:rsidRPr="00AA7323" w:rsidRDefault="005D4CBE" w:rsidP="008C27E5">
            <w:pPr>
              <w:ind w:left="108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Phone [Home]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6CC0" w14:textId="77777777" w:rsidR="005D4CBE" w:rsidRPr="00AA7323" w:rsidRDefault="005D4CBE" w:rsidP="008C27E5">
            <w:pPr>
              <w:ind w:left="108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EDA6" w14:textId="77777777" w:rsidR="005D4CBE" w:rsidRPr="00AA7323" w:rsidRDefault="005D4CBE" w:rsidP="008C27E5">
            <w:pPr>
              <w:ind w:left="106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Phone [Cell]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25D" w14:textId="77777777" w:rsidR="005D4CBE" w:rsidRPr="00AA7323" w:rsidRDefault="005D4CBE" w:rsidP="008C27E5">
            <w:pPr>
              <w:ind w:left="106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</w:tr>
      <w:tr w:rsidR="005D4CBE" w:rsidRPr="00AA7323" w14:paraId="130400E7" w14:textId="77777777" w:rsidTr="005D4CBE">
        <w:trPr>
          <w:trHeight w:val="3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FE6C" w14:textId="77777777" w:rsidR="005D4CBE" w:rsidRPr="00AA7323" w:rsidRDefault="005D4CBE" w:rsidP="008C27E5">
            <w:pPr>
              <w:ind w:left="108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Email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15FB" w14:textId="77777777" w:rsidR="005D4CBE" w:rsidRPr="00AA7323" w:rsidRDefault="005D4CBE" w:rsidP="008C27E5">
            <w:pPr>
              <w:ind w:left="108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001F" w14:textId="77777777" w:rsidR="005D4CBE" w:rsidRPr="00AA7323" w:rsidRDefault="005D4CBE" w:rsidP="008C27E5">
            <w:pPr>
              <w:ind w:left="106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Referred By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901A" w14:textId="77777777" w:rsidR="005D4CBE" w:rsidRPr="00AA7323" w:rsidRDefault="005D4CBE" w:rsidP="008C27E5">
            <w:pPr>
              <w:ind w:left="106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</w:tr>
    </w:tbl>
    <w:p w14:paraId="1BA34E06" w14:textId="77777777" w:rsidR="005D4CBE" w:rsidRDefault="00AA7323">
      <w:pPr>
        <w:rPr>
          <w:rFonts w:ascii="Arial Narrow" w:hAnsi="Arial Narrow"/>
        </w:rPr>
      </w:pPr>
      <w:r>
        <w:rPr>
          <w:rFonts w:ascii="Arial Narrow" w:hAnsi="Arial Narrow"/>
        </w:rPr>
        <w:t>What brings you to SFES?</w:t>
      </w:r>
    </w:p>
    <w:p w14:paraId="62F5072E" w14:textId="77777777" w:rsidR="000F7789" w:rsidRPr="00AA7323" w:rsidRDefault="000F7789" w:rsidP="000F7789">
      <w:pPr>
        <w:spacing w:after="0"/>
        <w:rPr>
          <w:rFonts w:ascii="Arial Narrow" w:hAnsi="Arial Narrow" w:cstheme="majorHAnsi"/>
        </w:rPr>
      </w:pPr>
      <w:r w:rsidRPr="000106E1">
        <w:rPr>
          <w:rFonts w:ascii="Arial Narrow" w:eastAsiaTheme="majorEastAsia" w:hAnsi="Arial Narrow" w:cstheme="majorHAnsi"/>
          <w:color w:val="2E74B5" w:themeColor="accent1" w:themeShade="BF"/>
          <w:sz w:val="32"/>
          <w:szCs w:val="32"/>
        </w:rPr>
        <w:t>EMERGENCY CONTACT</w:t>
      </w:r>
      <w:r w:rsidRPr="00AA7323">
        <w:rPr>
          <w:rFonts w:ascii="Arial Narrow" w:eastAsia="Calibri" w:hAnsi="Arial Narrow" w:cstheme="majorHAnsi"/>
          <w:b/>
          <w:sz w:val="28"/>
        </w:rPr>
        <w:t xml:space="preserve"> </w:t>
      </w:r>
      <w:r w:rsidRPr="00AA7323">
        <w:rPr>
          <w:rFonts w:ascii="Arial Narrow" w:eastAsia="Calibri" w:hAnsi="Arial Narrow" w:cstheme="majorHAnsi"/>
        </w:rPr>
        <w:t xml:space="preserve">(Please list someone not volunteering with you) </w:t>
      </w:r>
    </w:p>
    <w:tbl>
      <w:tblPr>
        <w:tblStyle w:val="TableGrid0"/>
        <w:tblW w:w="10440" w:type="dxa"/>
        <w:tblInd w:w="-5" w:type="dxa"/>
        <w:tblCellMar>
          <w:top w:w="5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908"/>
        <w:gridCol w:w="3644"/>
        <w:gridCol w:w="1757"/>
        <w:gridCol w:w="3131"/>
      </w:tblGrid>
      <w:tr w:rsidR="000F7789" w:rsidRPr="00AA7323" w14:paraId="2201AE0D" w14:textId="77777777" w:rsidTr="000F7789">
        <w:trPr>
          <w:trHeight w:val="3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6918" w14:textId="77777777" w:rsidR="000F7789" w:rsidRPr="00AA7323" w:rsidRDefault="000F7789" w:rsidP="008C27E5">
            <w:pPr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Name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A173" w14:textId="77777777" w:rsidR="000F7789" w:rsidRPr="00AA7323" w:rsidRDefault="000F7789" w:rsidP="008C27E5">
            <w:pPr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89A1" w14:textId="77777777" w:rsidR="000F7789" w:rsidRPr="00AA7323" w:rsidRDefault="000F7789" w:rsidP="008C27E5">
            <w:pPr>
              <w:jc w:val="both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Relationship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9897" w14:textId="77777777" w:rsidR="000F7789" w:rsidRPr="00AA7323" w:rsidRDefault="000F7789" w:rsidP="008C27E5">
            <w:pPr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</w:tr>
      <w:tr w:rsidR="000F7789" w:rsidRPr="00AA7323" w14:paraId="280B5C82" w14:textId="77777777" w:rsidTr="000F7789">
        <w:trPr>
          <w:trHeight w:val="32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F05B" w14:textId="77777777" w:rsidR="000F7789" w:rsidRPr="00AA7323" w:rsidRDefault="000F7789" w:rsidP="008C27E5">
            <w:pPr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>Address</w:t>
            </w:r>
          </w:p>
        </w:tc>
        <w:tc>
          <w:tcPr>
            <w:tcW w:w="8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9F69" w14:textId="77777777" w:rsidR="000F7789" w:rsidRPr="00AA7323" w:rsidRDefault="000F7789" w:rsidP="008C27E5">
            <w:pPr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</w:tr>
      <w:tr w:rsidR="000F7789" w:rsidRPr="00AA7323" w14:paraId="0744AEE8" w14:textId="77777777" w:rsidTr="000F7789">
        <w:trPr>
          <w:trHeight w:val="3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A724" w14:textId="77777777" w:rsidR="000F7789" w:rsidRPr="00AA7323" w:rsidRDefault="000F7789" w:rsidP="008C27E5">
            <w:pPr>
              <w:rPr>
                <w:rFonts w:ascii="Arial Narrow" w:hAnsi="Arial Narrow" w:cstheme="majorHAnsi"/>
              </w:rPr>
            </w:pPr>
            <w:proofErr w:type="gramStart"/>
            <w:r w:rsidRPr="00AA7323">
              <w:rPr>
                <w:rFonts w:ascii="Arial Narrow" w:eastAsia="Calibri" w:hAnsi="Arial Narrow" w:cstheme="majorHAnsi"/>
                <w:sz w:val="26"/>
              </w:rPr>
              <w:t>Contact[</w:t>
            </w:r>
            <w:proofErr w:type="gramEnd"/>
            <w:r w:rsidRPr="00AA7323">
              <w:rPr>
                <w:rFonts w:ascii="Arial Narrow" w:eastAsia="Calibri" w:hAnsi="Arial Narrow" w:cstheme="majorHAnsi"/>
                <w:sz w:val="26"/>
              </w:rPr>
              <w:t>Home]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E798" w14:textId="77777777" w:rsidR="000F7789" w:rsidRPr="00AA7323" w:rsidRDefault="000F7789" w:rsidP="008C27E5">
            <w:pPr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20D" w14:textId="77777777" w:rsidR="000F7789" w:rsidRPr="00AA7323" w:rsidRDefault="000F7789" w:rsidP="008C27E5">
            <w:pPr>
              <w:rPr>
                <w:rFonts w:ascii="Arial Narrow" w:hAnsi="Arial Narrow" w:cstheme="majorHAnsi"/>
              </w:rPr>
            </w:pPr>
            <w:proofErr w:type="gramStart"/>
            <w:r w:rsidRPr="00AA7323">
              <w:rPr>
                <w:rFonts w:ascii="Arial Narrow" w:eastAsia="Calibri" w:hAnsi="Arial Narrow" w:cstheme="majorHAnsi"/>
                <w:sz w:val="26"/>
              </w:rPr>
              <w:t>Contact[</w:t>
            </w:r>
            <w:proofErr w:type="gramEnd"/>
            <w:r w:rsidRPr="00AA7323">
              <w:rPr>
                <w:rFonts w:ascii="Arial Narrow" w:eastAsia="Calibri" w:hAnsi="Arial Narrow" w:cstheme="majorHAnsi"/>
                <w:sz w:val="26"/>
              </w:rPr>
              <w:t>Cell]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E2C6" w14:textId="77777777" w:rsidR="000F7789" w:rsidRPr="00AA7323" w:rsidRDefault="000F7789" w:rsidP="008C27E5">
            <w:pPr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6"/>
              </w:rPr>
              <w:t xml:space="preserve"> </w:t>
            </w:r>
          </w:p>
        </w:tc>
      </w:tr>
    </w:tbl>
    <w:p w14:paraId="4534FD77" w14:textId="7A84B48E" w:rsidR="00F53DE0" w:rsidRPr="000106E1" w:rsidRDefault="00F64481" w:rsidP="000106E1">
      <w:pPr>
        <w:spacing w:before="240" w:after="0"/>
        <w:rPr>
          <w:rFonts w:ascii="Arial Narrow" w:eastAsiaTheme="majorEastAsia" w:hAnsi="Arial Narrow" w:cstheme="majorHAnsi"/>
          <w:color w:val="2E74B5" w:themeColor="accent1" w:themeShade="BF"/>
          <w:sz w:val="32"/>
          <w:szCs w:val="32"/>
        </w:rPr>
      </w:pPr>
      <w:r w:rsidRPr="00AA7323">
        <w:rPr>
          <w:rFonts w:ascii="Arial Narrow" w:hAnsi="Arial Narrow"/>
          <w:noProof/>
          <w:lang w:eastAsia="en-US"/>
        </w:rPr>
        <w:drawing>
          <wp:anchor distT="0" distB="0" distL="114300" distR="114300" simplePos="0" relativeHeight="251659264" behindDoc="1" locked="0" layoutInCell="1" allowOverlap="0" wp14:anchorId="4F1956F1" wp14:editId="1A292FC6">
            <wp:simplePos x="0" y="0"/>
            <wp:positionH relativeFrom="column">
              <wp:posOffset>5450702</wp:posOffset>
            </wp:positionH>
            <wp:positionV relativeFrom="paragraph">
              <wp:posOffset>351293</wp:posOffset>
            </wp:positionV>
            <wp:extent cx="236220" cy="169164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DE0" w:rsidRPr="000106E1">
        <w:rPr>
          <w:rFonts w:ascii="Arial Narrow" w:eastAsiaTheme="majorEastAsia" w:hAnsi="Arial Narrow" w:cstheme="majorHAnsi"/>
          <w:color w:val="2E74B5" w:themeColor="accent1" w:themeShade="BF"/>
          <w:sz w:val="32"/>
          <w:szCs w:val="32"/>
        </w:rPr>
        <w:t xml:space="preserve">AVAILABILITY </w:t>
      </w:r>
    </w:p>
    <w:tbl>
      <w:tblPr>
        <w:tblStyle w:val="TableGrid0"/>
        <w:tblW w:w="7719" w:type="dxa"/>
        <w:tblInd w:w="85" w:type="dxa"/>
        <w:tblCellMar>
          <w:top w:w="45" w:type="dxa"/>
          <w:left w:w="132" w:type="dxa"/>
          <w:right w:w="89" w:type="dxa"/>
        </w:tblCellMar>
        <w:tblLook w:val="04A0" w:firstRow="1" w:lastRow="0" w:firstColumn="1" w:lastColumn="0" w:noHBand="0" w:noVBand="1"/>
      </w:tblPr>
      <w:tblGrid>
        <w:gridCol w:w="1440"/>
        <w:gridCol w:w="1085"/>
        <w:gridCol w:w="1315"/>
        <w:gridCol w:w="1327"/>
        <w:gridCol w:w="1318"/>
        <w:gridCol w:w="1234"/>
      </w:tblGrid>
      <w:tr w:rsidR="000106E1" w:rsidRPr="00AA7323" w14:paraId="4E70C9B5" w14:textId="77777777" w:rsidTr="000106E1">
        <w:trPr>
          <w:trHeight w:val="2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8B7C" w14:textId="77777777" w:rsidR="000106E1" w:rsidRPr="00AA7323" w:rsidRDefault="000106E1" w:rsidP="008C27E5">
            <w:pPr>
              <w:ind w:right="3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D1F0" w14:textId="77777777" w:rsidR="000106E1" w:rsidRPr="00AA7323" w:rsidRDefault="000106E1" w:rsidP="008C27E5">
            <w:pPr>
              <w:ind w:right="47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MONDAY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BF61" w14:textId="77777777" w:rsidR="000106E1" w:rsidRPr="00AA7323" w:rsidRDefault="000106E1" w:rsidP="008C27E5">
            <w:pPr>
              <w:ind w:right="53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TUESDAY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A1E3" w14:textId="77777777" w:rsidR="000106E1" w:rsidRPr="00AA7323" w:rsidRDefault="000106E1" w:rsidP="008C27E5">
            <w:pPr>
              <w:ind w:left="26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WEDNESDAY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680E" w14:textId="77777777" w:rsidR="000106E1" w:rsidRPr="00AA7323" w:rsidRDefault="000106E1" w:rsidP="008C27E5">
            <w:pPr>
              <w:ind w:right="46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SATURDAY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B9CD" w14:textId="77777777" w:rsidR="000106E1" w:rsidRPr="00AA7323" w:rsidRDefault="000106E1" w:rsidP="008C27E5">
            <w:pPr>
              <w:ind w:right="50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SUNDAY </w:t>
            </w:r>
          </w:p>
        </w:tc>
      </w:tr>
      <w:tr w:rsidR="000106E1" w:rsidRPr="00AA7323" w14:paraId="1145A975" w14:textId="77777777" w:rsidTr="000106E1">
        <w:trPr>
          <w:trHeight w:val="48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598" w14:textId="77777777" w:rsidR="000106E1" w:rsidRPr="00AA7323" w:rsidRDefault="000106E1" w:rsidP="00F53DE0">
            <w:pPr>
              <w:ind w:right="50"/>
              <w:rPr>
                <w:rFonts w:ascii="Arial Narrow" w:eastAsia="Calibri" w:hAnsi="Arial Narrow" w:cstheme="majorHAnsi"/>
                <w:sz w:val="20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>DAY</w:t>
            </w:r>
          </w:p>
          <w:p w14:paraId="3D045730" w14:textId="77777777" w:rsidR="000106E1" w:rsidRPr="00AA7323" w:rsidRDefault="000106E1" w:rsidP="00F53DE0">
            <w:pPr>
              <w:ind w:right="50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18"/>
              </w:rPr>
              <w:t>(8:00 To 1:00)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A6A6" w14:textId="77777777" w:rsidR="000106E1" w:rsidRPr="00AA7323" w:rsidRDefault="000106E1" w:rsidP="008C27E5">
            <w:pPr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22D1" w14:textId="77777777" w:rsidR="000106E1" w:rsidRPr="00AA7323" w:rsidRDefault="000106E1" w:rsidP="008C27E5">
            <w:pPr>
              <w:ind w:right="5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9713" w14:textId="77777777" w:rsidR="000106E1" w:rsidRPr="00AA7323" w:rsidRDefault="000106E1" w:rsidP="008C27E5">
            <w:pPr>
              <w:ind w:right="5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2B0C" w14:textId="77777777" w:rsidR="000106E1" w:rsidRPr="00AA7323" w:rsidRDefault="000106E1" w:rsidP="008C27E5">
            <w:pPr>
              <w:ind w:left="1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566E" w14:textId="77777777" w:rsidR="000106E1" w:rsidRPr="00AA7323" w:rsidRDefault="000106E1" w:rsidP="008C27E5">
            <w:pPr>
              <w:ind w:right="5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</w:tr>
      <w:tr w:rsidR="000106E1" w:rsidRPr="00AA7323" w14:paraId="796E6595" w14:textId="77777777" w:rsidTr="000106E1">
        <w:trPr>
          <w:trHeight w:val="4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ABC5" w14:textId="77777777" w:rsidR="000106E1" w:rsidRPr="00AA7323" w:rsidRDefault="000106E1" w:rsidP="00F53DE0">
            <w:pPr>
              <w:ind w:right="51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EVENING </w:t>
            </w:r>
          </w:p>
          <w:p w14:paraId="08047C3C" w14:textId="77777777" w:rsidR="000106E1" w:rsidRPr="00AA7323" w:rsidRDefault="000106E1" w:rsidP="008C27E5">
            <w:pPr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18"/>
              </w:rPr>
              <w:t>(6:00 To 9:00)</w:t>
            </w: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D134" w14:textId="77777777" w:rsidR="000106E1" w:rsidRPr="00AA7323" w:rsidRDefault="000106E1" w:rsidP="008C27E5">
            <w:pPr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95B3" w14:textId="77777777" w:rsidR="000106E1" w:rsidRPr="00AA7323" w:rsidRDefault="000106E1" w:rsidP="008C27E5">
            <w:pPr>
              <w:ind w:right="5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DDC1" w14:textId="77777777" w:rsidR="000106E1" w:rsidRPr="00AA7323" w:rsidRDefault="000106E1" w:rsidP="008C27E5">
            <w:pPr>
              <w:ind w:right="5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1C00" w14:textId="77777777" w:rsidR="000106E1" w:rsidRPr="00AA7323" w:rsidRDefault="000106E1" w:rsidP="008C27E5">
            <w:pPr>
              <w:ind w:left="1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ED0A" w14:textId="77777777" w:rsidR="000106E1" w:rsidRPr="00AA7323" w:rsidRDefault="000106E1" w:rsidP="008C27E5">
            <w:pPr>
              <w:ind w:right="5"/>
              <w:jc w:val="center"/>
              <w:rPr>
                <w:rFonts w:ascii="Arial Narrow" w:hAnsi="Arial Narrow" w:cstheme="majorHAnsi"/>
              </w:rPr>
            </w:pPr>
            <w:r w:rsidRPr="00AA7323">
              <w:rPr>
                <w:rFonts w:ascii="Arial Narrow" w:eastAsia="Calibri" w:hAnsi="Arial Narrow" w:cstheme="majorHAnsi"/>
                <w:sz w:val="20"/>
              </w:rPr>
              <w:t xml:space="preserve"> </w:t>
            </w:r>
          </w:p>
        </w:tc>
      </w:tr>
    </w:tbl>
    <w:p w14:paraId="66079DD5" w14:textId="2BD0A5BB" w:rsidR="00AA7323" w:rsidRPr="00AA7323" w:rsidRDefault="008F3A9D" w:rsidP="000106E1">
      <w:pPr>
        <w:pStyle w:val="Heading1"/>
        <w:spacing w:before="240"/>
        <w:ind w:left="-5"/>
        <w:rPr>
          <w:rFonts w:ascii="Arial Narrow" w:hAnsi="Arial Narrow"/>
        </w:rPr>
      </w:pPr>
      <w:r>
        <w:rPr>
          <w:rFonts w:ascii="Arial Narrow" w:hAnsi="Arial Narrow"/>
        </w:rPr>
        <w:t>Community Service Logging?</w:t>
      </w:r>
      <w:r w:rsidR="000106E1">
        <w:rPr>
          <w:rFonts w:ascii="Arial Narrow" w:hAnsi="Arial Narrow"/>
        </w:rPr>
        <w:t xml:space="preserve">  (information required to </w:t>
      </w:r>
      <w:r w:rsidR="000106E1" w:rsidRPr="000106E1">
        <w:rPr>
          <w:rFonts w:ascii="Arial Narrow" w:hAnsi="Arial Narrow"/>
          <w:u w:val="single"/>
        </w:rPr>
        <w:t>begin</w:t>
      </w:r>
      <w:r w:rsidR="000106E1">
        <w:rPr>
          <w:rFonts w:ascii="Arial Narrow" w:hAnsi="Arial Narrow"/>
        </w:rPr>
        <w:t xml:space="preserve"> Community Service)</w:t>
      </w:r>
    </w:p>
    <w:tbl>
      <w:tblPr>
        <w:tblStyle w:val="TableGrid0"/>
        <w:tblW w:w="10279" w:type="dxa"/>
        <w:tblInd w:w="85" w:type="dxa"/>
        <w:tblCellMar>
          <w:top w:w="7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1719"/>
        <w:gridCol w:w="2977"/>
        <w:gridCol w:w="2163"/>
      </w:tblGrid>
      <w:tr w:rsidR="00EB7646" w:rsidRPr="00AA7323" w14:paraId="426909D5" w14:textId="77777777" w:rsidTr="00AA7323">
        <w:trPr>
          <w:trHeight w:val="26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CD4" w14:textId="77777777" w:rsidR="00AA7323" w:rsidRPr="00AA7323" w:rsidRDefault="000F7BAD" w:rsidP="00AA7323">
            <w:pPr>
              <w:spacing w:line="259" w:lineRule="auto"/>
              <w:ind w:right="19"/>
              <w:jc w:val="center"/>
              <w:rPr>
                <w:rFonts w:ascii="Arial Narrow" w:eastAsia="Times New Roman" w:hAnsi="Arial Narrow" w:cs="Times New Roman"/>
              </w:rPr>
            </w:pP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Pr="00AA7323">
              <w:rPr>
                <w:rFonts w:ascii="Arial Narrow" w:hAnsi="Arial Narrow"/>
              </w:rPr>
              <w:softHyphen/>
            </w:r>
            <w:r w:rsidR="00F87BD2" w:rsidRPr="00AA7323">
              <w:rPr>
                <w:rFonts w:ascii="Arial Narrow" w:eastAsia="Times New Roman" w:hAnsi="Arial Narrow" w:cs="Times New Roman"/>
              </w:rPr>
              <w:t xml:space="preserve">PO </w:t>
            </w:r>
            <w:r w:rsidR="00AA7323" w:rsidRPr="00AA7323">
              <w:rPr>
                <w:rFonts w:ascii="Arial Narrow" w:eastAsia="Times New Roman" w:hAnsi="Arial Narrow" w:cs="Times New Roman"/>
              </w:rPr>
              <w:t>or CS Contact Name</w:t>
            </w:r>
          </w:p>
          <w:p w14:paraId="7FAA92CB" w14:textId="77777777" w:rsidR="00EB7646" w:rsidRPr="008F3A9D" w:rsidRDefault="00F87BD2" w:rsidP="00AA7323">
            <w:pPr>
              <w:spacing w:line="259" w:lineRule="auto"/>
              <w:ind w:right="19"/>
              <w:jc w:val="center"/>
              <w:rPr>
                <w:rFonts w:ascii="Arial Narrow" w:hAnsi="Arial Narrow"/>
                <w:b/>
              </w:rPr>
            </w:pPr>
            <w:r w:rsidRPr="008F3A9D">
              <w:rPr>
                <w:rFonts w:ascii="Arial Narrow" w:eastAsia="Times New Roman" w:hAnsi="Arial Narrow" w:cs="Times New Roman"/>
                <w:b/>
                <w:color w:val="FF0000"/>
                <w:sz w:val="18"/>
              </w:rPr>
              <w:t>(</w:t>
            </w:r>
            <w:r w:rsidR="00AA7323" w:rsidRPr="008F3A9D">
              <w:rPr>
                <w:rFonts w:ascii="Arial Narrow" w:eastAsia="Times New Roman" w:hAnsi="Arial Narrow" w:cs="Times New Roman"/>
                <w:b/>
                <w:color w:val="FF0000"/>
                <w:sz w:val="18"/>
              </w:rPr>
              <w:t>Required to do community Service</w:t>
            </w:r>
            <w:r w:rsidRPr="008F3A9D">
              <w:rPr>
                <w:rFonts w:ascii="Arial Narrow" w:eastAsia="Times New Roman" w:hAnsi="Arial Narrow" w:cs="Times New Roman"/>
                <w:b/>
                <w:color w:val="FF0000"/>
                <w:sz w:val="18"/>
              </w:rPr>
              <w:t>)</w:t>
            </w:r>
            <w:r w:rsidR="00EB7646" w:rsidRPr="008F3A9D">
              <w:rPr>
                <w:rFonts w:ascii="Arial Narrow" w:eastAsia="Times New Roman" w:hAnsi="Arial Narrow" w:cs="Times New Roman"/>
                <w:b/>
                <w:color w:val="FF0000"/>
                <w:sz w:val="18"/>
              </w:rPr>
              <w:t xml:space="preserve"> </w:t>
            </w:r>
            <w:r w:rsidR="00EB7646" w:rsidRPr="008F3A9D">
              <w:rPr>
                <w:rFonts w:ascii="Arial Narrow" w:hAnsi="Arial Narrow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7785" w14:textId="77777777" w:rsidR="00EB7646" w:rsidRPr="00AA7323" w:rsidRDefault="00F87BD2" w:rsidP="008C27E5">
            <w:pPr>
              <w:spacing w:line="259" w:lineRule="auto"/>
              <w:ind w:right="36"/>
              <w:jc w:val="center"/>
              <w:rPr>
                <w:rFonts w:ascii="Arial Narrow" w:hAnsi="Arial Narrow"/>
              </w:rPr>
            </w:pPr>
            <w:r w:rsidRPr="00AA7323">
              <w:rPr>
                <w:rFonts w:ascii="Arial Narrow" w:eastAsia="Times New Roman" w:hAnsi="Arial Narrow" w:cs="Times New Roman"/>
              </w:rPr>
              <w:t>COUNTY</w:t>
            </w:r>
            <w:r w:rsidR="00AA7323" w:rsidRPr="00AA7323">
              <w:rPr>
                <w:rFonts w:ascii="Arial Narrow" w:eastAsia="Times New Roman" w:hAnsi="Arial Narrow" w:cs="Times New Roman"/>
              </w:rPr>
              <w:t xml:space="preserve"> or Agency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1A3D" w14:textId="77777777" w:rsidR="00EB7646" w:rsidRPr="00AA7323" w:rsidRDefault="00EB7646" w:rsidP="008C27E5">
            <w:pPr>
              <w:spacing w:line="259" w:lineRule="auto"/>
              <w:ind w:right="35"/>
              <w:jc w:val="center"/>
              <w:rPr>
                <w:rFonts w:ascii="Arial Narrow" w:hAnsi="Arial Narrow"/>
              </w:rPr>
            </w:pPr>
            <w:r w:rsidRPr="00AA7323">
              <w:rPr>
                <w:rFonts w:ascii="Arial Narrow" w:eastAsia="Times New Roman" w:hAnsi="Arial Narrow" w:cs="Times New Roman"/>
              </w:rPr>
              <w:t xml:space="preserve">Position/Activity </w:t>
            </w:r>
            <w:r w:rsidRPr="00AA7323">
              <w:rPr>
                <w:rFonts w:ascii="Arial Narrow" w:hAnsi="Arial Narrow"/>
              </w:rPr>
              <w:t xml:space="preserve"> </w:t>
            </w:r>
          </w:p>
          <w:p w14:paraId="25173F5F" w14:textId="77777777" w:rsidR="00AA7323" w:rsidRPr="00AA7323" w:rsidRDefault="00AA7323" w:rsidP="00AA7323">
            <w:pPr>
              <w:spacing w:line="259" w:lineRule="auto"/>
              <w:ind w:right="35"/>
              <w:jc w:val="center"/>
              <w:rPr>
                <w:rFonts w:ascii="Arial Narrow" w:hAnsi="Arial Narrow"/>
              </w:rPr>
            </w:pPr>
            <w:r w:rsidRPr="00AA7323">
              <w:rPr>
                <w:rFonts w:ascii="Arial Narrow" w:eastAsia="Times New Roman" w:hAnsi="Arial Narrow" w:cs="Times New Roman"/>
                <w:color w:val="FF0000"/>
                <w:sz w:val="18"/>
              </w:rPr>
              <w:t xml:space="preserve">(PO or CS Supervisor?) </w:t>
            </w:r>
            <w:r w:rsidRPr="00AA7323">
              <w:rPr>
                <w:rFonts w:ascii="Arial Narrow" w:hAnsi="Arial Narrow"/>
                <w:color w:val="FF0000"/>
                <w:sz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F59C" w14:textId="77777777" w:rsidR="00EB7646" w:rsidRPr="00AA7323" w:rsidRDefault="00AA7323" w:rsidP="008C27E5">
            <w:pPr>
              <w:spacing w:line="259" w:lineRule="auto"/>
              <w:ind w:right="57"/>
              <w:jc w:val="center"/>
              <w:rPr>
                <w:rFonts w:ascii="Arial Narrow" w:hAnsi="Arial Narrow"/>
              </w:rPr>
            </w:pPr>
            <w:r w:rsidRPr="00AA7323">
              <w:rPr>
                <w:rFonts w:ascii="Arial Narrow" w:eastAsia="Times New Roman" w:hAnsi="Arial Narrow" w:cs="Times New Roman"/>
              </w:rPr>
              <w:t xml:space="preserve">Email and </w:t>
            </w:r>
            <w:r w:rsidR="00EB7646" w:rsidRPr="00AA7323">
              <w:rPr>
                <w:rFonts w:ascii="Arial Narrow" w:eastAsia="Times New Roman" w:hAnsi="Arial Narrow" w:cs="Times New Roman"/>
              </w:rPr>
              <w:t xml:space="preserve">Phone No. </w:t>
            </w:r>
            <w:r w:rsidR="00EB7646" w:rsidRPr="00AA7323">
              <w:rPr>
                <w:rFonts w:ascii="Arial Narrow" w:hAnsi="Arial Narrow"/>
              </w:rPr>
              <w:t xml:space="preserve"> </w:t>
            </w:r>
          </w:p>
        </w:tc>
      </w:tr>
      <w:tr w:rsidR="00EB7646" w:rsidRPr="00AA7323" w14:paraId="34C5A1B6" w14:textId="77777777" w:rsidTr="00AA7323">
        <w:trPr>
          <w:trHeight w:val="51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1801" w14:textId="77777777" w:rsidR="00EB7646" w:rsidRPr="00AA7323" w:rsidRDefault="00EB7646" w:rsidP="008C27E5">
            <w:pPr>
              <w:spacing w:line="259" w:lineRule="auto"/>
              <w:ind w:left="116"/>
              <w:rPr>
                <w:rFonts w:ascii="Arial Narrow" w:hAnsi="Arial Narrow"/>
              </w:rPr>
            </w:pPr>
            <w:r w:rsidRPr="00AA7323">
              <w:rPr>
                <w:rFonts w:ascii="Arial Narrow" w:hAnsi="Arial Narrow"/>
              </w:rPr>
              <w:t xml:space="preserve">  </w:t>
            </w:r>
          </w:p>
          <w:p w14:paraId="08C4C039" w14:textId="77777777" w:rsidR="00EB7646" w:rsidRPr="00AA7323" w:rsidRDefault="00EB7646" w:rsidP="008C27E5">
            <w:pPr>
              <w:spacing w:line="259" w:lineRule="auto"/>
              <w:ind w:left="116"/>
              <w:rPr>
                <w:rFonts w:ascii="Arial Narrow" w:hAnsi="Arial Narrow"/>
              </w:rPr>
            </w:pPr>
            <w:r w:rsidRPr="00AA7323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06B9" w14:textId="77777777" w:rsidR="00EB7646" w:rsidRPr="00AA7323" w:rsidRDefault="00EB7646" w:rsidP="008C27E5">
            <w:pPr>
              <w:spacing w:line="259" w:lineRule="auto"/>
              <w:ind w:left="98"/>
              <w:rPr>
                <w:rFonts w:ascii="Arial Narrow" w:hAnsi="Arial Narrow"/>
              </w:rPr>
            </w:pPr>
            <w:r w:rsidRPr="00AA7323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D400" w14:textId="77777777" w:rsidR="00EB7646" w:rsidRPr="00AA7323" w:rsidRDefault="00EB7646" w:rsidP="008C27E5">
            <w:pPr>
              <w:spacing w:line="259" w:lineRule="auto"/>
              <w:ind w:left="101"/>
              <w:rPr>
                <w:rFonts w:ascii="Arial Narrow" w:hAnsi="Arial Narrow"/>
              </w:rPr>
            </w:pPr>
            <w:r w:rsidRPr="00AA7323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FA50" w14:textId="77777777" w:rsidR="00EB7646" w:rsidRPr="00AA7323" w:rsidRDefault="00EB7646" w:rsidP="008C27E5">
            <w:pPr>
              <w:spacing w:line="259" w:lineRule="auto"/>
              <w:ind w:left="98"/>
              <w:rPr>
                <w:rFonts w:ascii="Arial Narrow" w:hAnsi="Arial Narrow"/>
              </w:rPr>
            </w:pPr>
            <w:r w:rsidRPr="00AA7323">
              <w:rPr>
                <w:rFonts w:ascii="Arial Narrow" w:hAnsi="Arial Narrow"/>
              </w:rPr>
              <w:t xml:space="preserve">  </w:t>
            </w:r>
          </w:p>
        </w:tc>
      </w:tr>
    </w:tbl>
    <w:p w14:paraId="6569494F" w14:textId="296FB611" w:rsidR="000106E1" w:rsidRPr="000106E1" w:rsidRDefault="000106E1" w:rsidP="000106E1">
      <w:pPr>
        <w:pStyle w:val="Heading1"/>
        <w:spacing w:line="240" w:lineRule="auto"/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Volunteers</w:t>
      </w:r>
    </w:p>
    <w:p w14:paraId="132E4E58" w14:textId="6FBA8342" w:rsidR="000106E1" w:rsidRDefault="000106E1" w:rsidP="000106E1">
      <w:pPr>
        <w:spacing w:line="240" w:lineRule="auto"/>
      </w:pPr>
      <w:r w:rsidRPr="008F3A9D">
        <w:rPr>
          <w:sz w:val="40"/>
          <w:szCs w:val="40"/>
        </w:rPr>
        <w:sym w:font="Symbol" w:char="F0F0"/>
      </w:r>
      <w:r>
        <w:t xml:space="preserve"> </w:t>
      </w:r>
      <w:r>
        <w:t>Retired</w:t>
      </w:r>
      <w:r>
        <w:t xml:space="preserve">         </w:t>
      </w:r>
      <w:r w:rsidRPr="008F3A9D">
        <w:rPr>
          <w:sz w:val="40"/>
          <w:szCs w:val="40"/>
        </w:rPr>
        <w:sym w:font="Symbol" w:char="F0F0"/>
      </w:r>
      <w:r>
        <w:t>Student</w:t>
      </w:r>
      <w:r>
        <w:t xml:space="preserve">         </w:t>
      </w:r>
      <w:r w:rsidRPr="008F3A9D">
        <w:rPr>
          <w:sz w:val="40"/>
          <w:szCs w:val="40"/>
        </w:rPr>
        <w:sym w:font="Symbol" w:char="F0F0"/>
      </w:r>
      <w:r>
        <w:t>Works FT</w:t>
      </w:r>
      <w:r>
        <w:t xml:space="preserve">       </w:t>
      </w:r>
      <w:r w:rsidRPr="008F3A9D">
        <w:rPr>
          <w:sz w:val="40"/>
          <w:szCs w:val="40"/>
        </w:rPr>
        <w:sym w:font="Symbol" w:char="F0F0"/>
      </w:r>
      <w:r>
        <w:t>Works PT</w:t>
      </w:r>
      <w:r>
        <w:t xml:space="preserve">    </w:t>
      </w:r>
      <w:r w:rsidRPr="008F3A9D">
        <w:rPr>
          <w:sz w:val="40"/>
          <w:szCs w:val="40"/>
        </w:rPr>
        <w:sym w:font="Symbol" w:char="F0F0"/>
      </w:r>
      <w:r>
        <w:t>Other________________________________</w:t>
      </w:r>
    </w:p>
    <w:p w14:paraId="5FA9FFBD" w14:textId="744E26A7" w:rsidR="008F3A9D" w:rsidRPr="000106E1" w:rsidRDefault="000106E1" w:rsidP="000106E1">
      <w:pPr>
        <w:pStyle w:val="Heading1"/>
        <w:spacing w:line="240" w:lineRule="auto"/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 Those with Horse Experience</w:t>
      </w:r>
    </w:p>
    <w:p w14:paraId="4ACDD5D7" w14:textId="77777777" w:rsidR="000106E1" w:rsidRDefault="008F3A9D" w:rsidP="000106E1">
      <w:pPr>
        <w:spacing w:after="0"/>
      </w:pPr>
      <w:r w:rsidRPr="008F3A9D">
        <w:rPr>
          <w:sz w:val="40"/>
          <w:szCs w:val="40"/>
        </w:rPr>
        <w:sym w:font="Symbol" w:char="F0F0"/>
      </w:r>
      <w:r>
        <w:t xml:space="preserve"> Western          </w:t>
      </w:r>
      <w:r w:rsidRPr="008F3A9D">
        <w:rPr>
          <w:sz w:val="40"/>
          <w:szCs w:val="40"/>
        </w:rPr>
        <w:sym w:font="Symbol" w:char="F0F0"/>
      </w:r>
      <w:r>
        <w:t xml:space="preserve">English         </w:t>
      </w:r>
      <w:r w:rsidRPr="008F3A9D">
        <w:rPr>
          <w:sz w:val="40"/>
          <w:szCs w:val="40"/>
        </w:rPr>
        <w:sym w:font="Symbol" w:char="F0F0"/>
      </w:r>
      <w:r>
        <w:t xml:space="preserve">Beginner       </w:t>
      </w:r>
      <w:r w:rsidRPr="008F3A9D">
        <w:rPr>
          <w:sz w:val="40"/>
          <w:szCs w:val="40"/>
        </w:rPr>
        <w:sym w:font="Symbol" w:char="F0F0"/>
      </w:r>
      <w:r>
        <w:t xml:space="preserve">Intermediate    </w:t>
      </w:r>
      <w:r w:rsidRPr="008F3A9D">
        <w:rPr>
          <w:sz w:val="40"/>
          <w:szCs w:val="40"/>
        </w:rPr>
        <w:sym w:font="Symbol" w:char="F0F0"/>
      </w:r>
      <w:r>
        <w:t xml:space="preserve">Advanced </w:t>
      </w:r>
      <w:r w:rsidR="000106E1" w:rsidRPr="008F3A9D">
        <w:rPr>
          <w:sz w:val="40"/>
          <w:szCs w:val="40"/>
        </w:rPr>
        <w:sym w:font="Symbol" w:char="F0F0"/>
      </w:r>
      <w:r w:rsidR="000106E1">
        <w:t xml:space="preserve"> Hunter/Jumper/Evening</w:t>
      </w:r>
    </w:p>
    <w:p w14:paraId="234FAF4A" w14:textId="25F015CF" w:rsidR="000106E1" w:rsidRDefault="000106E1" w:rsidP="000106E1">
      <w:pPr>
        <w:spacing w:after="0"/>
      </w:pPr>
      <w:r w:rsidRPr="008F3A9D">
        <w:rPr>
          <w:sz w:val="40"/>
          <w:szCs w:val="40"/>
        </w:rPr>
        <w:sym w:font="Symbol" w:char="F0F0"/>
      </w:r>
      <w:r>
        <w:t xml:space="preserve"> Pleasure           </w:t>
      </w:r>
      <w:r w:rsidRPr="008F3A9D">
        <w:rPr>
          <w:sz w:val="40"/>
          <w:szCs w:val="40"/>
        </w:rPr>
        <w:sym w:font="Symbol" w:char="F0F0"/>
      </w:r>
      <w:r>
        <w:t xml:space="preserve"> Trail       </w:t>
      </w:r>
      <w:r w:rsidRPr="008F3A9D">
        <w:rPr>
          <w:sz w:val="40"/>
          <w:szCs w:val="40"/>
        </w:rPr>
        <w:sym w:font="Symbol" w:char="F0F0"/>
      </w:r>
      <w:r>
        <w:t xml:space="preserve"> Show         </w:t>
      </w:r>
      <w:r w:rsidRPr="008F3A9D">
        <w:rPr>
          <w:sz w:val="40"/>
          <w:szCs w:val="40"/>
        </w:rPr>
        <w:sym w:font="Symbol" w:char="F0F0"/>
      </w:r>
      <w:r>
        <w:t xml:space="preserve"> Colt Starting   </w:t>
      </w:r>
      <w:r w:rsidRPr="008F3A9D">
        <w:rPr>
          <w:sz w:val="40"/>
          <w:szCs w:val="40"/>
        </w:rPr>
        <w:sym w:font="Symbol" w:char="F0F0"/>
      </w:r>
      <w:r>
        <w:t xml:space="preserve"> </w:t>
      </w:r>
      <w:r>
        <w:t>Groundwork</w:t>
      </w:r>
      <w:r>
        <w:t xml:space="preserve">             </w:t>
      </w:r>
      <w:r w:rsidRPr="008F3A9D">
        <w:rPr>
          <w:sz w:val="40"/>
          <w:szCs w:val="40"/>
        </w:rPr>
        <w:sym w:font="Symbol" w:char="F0F0"/>
      </w:r>
      <w:r>
        <w:t xml:space="preserve"> </w:t>
      </w:r>
      <w:r>
        <w:t>Horse Trainer</w:t>
      </w:r>
    </w:p>
    <w:p w14:paraId="06AF0E13" w14:textId="3476D52D" w:rsidR="000106E1" w:rsidRDefault="000106E1" w:rsidP="000106E1">
      <w:pPr>
        <w:spacing w:after="0"/>
      </w:pPr>
      <w:r w:rsidRPr="008F3A9D">
        <w:rPr>
          <w:sz w:val="40"/>
          <w:szCs w:val="40"/>
        </w:rPr>
        <w:sym w:font="Symbol" w:char="F0F0"/>
      </w:r>
      <w:r>
        <w:t xml:space="preserve"> </w:t>
      </w:r>
      <w:r>
        <w:t xml:space="preserve">No Horse Experience but want to Learn  </w:t>
      </w:r>
      <w:r w:rsidRPr="008F3A9D">
        <w:rPr>
          <w:sz w:val="40"/>
          <w:szCs w:val="40"/>
        </w:rPr>
        <w:sym w:font="Symbol" w:char="F0F0"/>
      </w:r>
      <w:r>
        <w:t xml:space="preserve"> </w:t>
      </w:r>
      <w:r>
        <w:t>Would prefer to help but not handle horses.</w:t>
      </w:r>
    </w:p>
    <w:p w14:paraId="490028B2" w14:textId="2E1F13B0" w:rsidR="000106E1" w:rsidRDefault="000106E1" w:rsidP="000106E1">
      <w:pPr>
        <w:rPr>
          <w:rFonts w:ascii="Arial Narrow" w:hAnsi="Arial Narrow"/>
        </w:rPr>
      </w:pPr>
      <w:r w:rsidRPr="000106E1">
        <w:rPr>
          <w:rFonts w:ascii="Arial Narrow" w:eastAsiaTheme="majorEastAsia" w:hAnsi="Arial Narrow" w:cstheme="majorHAnsi"/>
          <w:color w:val="2E74B5" w:themeColor="accent1" w:themeShade="BF"/>
          <w:sz w:val="32"/>
          <w:szCs w:val="32"/>
        </w:rPr>
        <w:t>Any medical information we need to be aware of?</w:t>
      </w:r>
      <w:r w:rsidRPr="00AA7323">
        <w:rPr>
          <w:rFonts w:ascii="Arial Narrow" w:hAnsi="Arial Narrow"/>
        </w:rPr>
        <w:t xml:space="preserve">  (Allergies?</w:t>
      </w:r>
      <w:r>
        <w:rPr>
          <w:rFonts w:ascii="Arial Narrow" w:hAnsi="Arial Narrow"/>
        </w:rPr>
        <w:t xml:space="preserve"> Lifting limits</w:t>
      </w:r>
      <w:proofErr w:type="gramStart"/>
      <w:r>
        <w:rPr>
          <w:rFonts w:ascii="Arial Narrow" w:hAnsi="Arial Narrow"/>
        </w:rPr>
        <w:t xml:space="preserve">?  </w:t>
      </w:r>
      <w:r w:rsidRPr="00AA7323">
        <w:rPr>
          <w:rFonts w:ascii="Arial Narrow" w:hAnsi="Arial Narrow"/>
        </w:rPr>
        <w:t>)</w:t>
      </w:r>
      <w:proofErr w:type="gramEnd"/>
      <w:r w:rsidRPr="00AA7323">
        <w:rPr>
          <w:rFonts w:ascii="Arial Narrow" w:hAnsi="Arial Narrow"/>
        </w:rPr>
        <w:t xml:space="preserve">  </w:t>
      </w:r>
    </w:p>
    <w:p w14:paraId="0E133A08" w14:textId="7D78CC28" w:rsidR="000106E1" w:rsidRPr="00AA7323" w:rsidRDefault="000106E1" w:rsidP="000106E1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</w:t>
      </w:r>
    </w:p>
    <w:p w14:paraId="18972821" w14:textId="77777777" w:rsidR="004D7E35" w:rsidRPr="00AA7323" w:rsidRDefault="004D7E35" w:rsidP="004D7E35">
      <w:pPr>
        <w:spacing w:after="4"/>
        <w:ind w:left="9"/>
        <w:rPr>
          <w:rFonts w:ascii="Arial Narrow" w:hAnsi="Arial Narrow"/>
        </w:rPr>
      </w:pPr>
    </w:p>
    <w:tbl>
      <w:tblPr>
        <w:tblStyle w:val="TableGrid"/>
        <w:tblW w:w="10301" w:type="dxa"/>
        <w:tblInd w:w="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4160"/>
        <w:gridCol w:w="990"/>
        <w:gridCol w:w="2575"/>
      </w:tblGrid>
      <w:tr w:rsidR="004D7E35" w:rsidRPr="00AA7323" w14:paraId="17A162FC" w14:textId="77777777" w:rsidTr="00C0147D">
        <w:trPr>
          <w:trHeight w:val="450"/>
        </w:trPr>
        <w:tc>
          <w:tcPr>
            <w:tcW w:w="2576" w:type="dxa"/>
            <w:tcBorders>
              <w:top w:val="single" w:sz="4" w:space="0" w:color="FFFFFF" w:themeColor="background1"/>
              <w:bottom w:val="nil"/>
            </w:tcBorders>
          </w:tcPr>
          <w:p w14:paraId="79EB387A" w14:textId="77777777" w:rsidR="004D7E35" w:rsidRPr="00AA7323" w:rsidRDefault="004D7E35" w:rsidP="000106E1">
            <w:pPr>
              <w:spacing w:after="4"/>
              <w:rPr>
                <w:rFonts w:ascii="Arial Narrow" w:hAnsi="Arial Narrow"/>
              </w:rPr>
            </w:pPr>
            <w:r w:rsidRPr="000106E1">
              <w:rPr>
                <w:rFonts w:ascii="Arial Narrow" w:hAnsi="Arial Narrow"/>
                <w:sz w:val="28"/>
                <w:szCs w:val="28"/>
              </w:rPr>
              <w:t>Volunteer’s Signature:</w:t>
            </w:r>
          </w:p>
        </w:tc>
        <w:tc>
          <w:tcPr>
            <w:tcW w:w="416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FE28CE4" w14:textId="77777777" w:rsidR="004D7E35" w:rsidRPr="00AA7323" w:rsidRDefault="004D7E35" w:rsidP="004D7E35">
            <w:pPr>
              <w:spacing w:after="4"/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bottom w:val="nil"/>
            </w:tcBorders>
          </w:tcPr>
          <w:p w14:paraId="4143E84F" w14:textId="77777777" w:rsidR="004D7E35" w:rsidRPr="00AA7323" w:rsidRDefault="004D7E35" w:rsidP="00943F1C">
            <w:pPr>
              <w:spacing w:after="4"/>
              <w:jc w:val="right"/>
              <w:rPr>
                <w:rFonts w:ascii="Arial Narrow" w:hAnsi="Arial Narrow"/>
              </w:rPr>
            </w:pPr>
            <w:r w:rsidRPr="00AA7323">
              <w:rPr>
                <w:rFonts w:ascii="Arial Narrow" w:hAnsi="Arial Narrow"/>
              </w:rPr>
              <w:t>Date:</w:t>
            </w:r>
          </w:p>
        </w:tc>
        <w:tc>
          <w:tcPr>
            <w:tcW w:w="257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534049A" w14:textId="77777777" w:rsidR="004D7E35" w:rsidRPr="00AA7323" w:rsidRDefault="004D7E35" w:rsidP="004D7E35">
            <w:pPr>
              <w:spacing w:after="4"/>
              <w:rPr>
                <w:rFonts w:ascii="Arial Narrow" w:hAnsi="Arial Narrow"/>
              </w:rPr>
            </w:pPr>
          </w:p>
        </w:tc>
      </w:tr>
    </w:tbl>
    <w:p w14:paraId="255F2BA0" w14:textId="414CE182" w:rsidR="004D7E35" w:rsidRPr="008F3A9D" w:rsidRDefault="004D7E35" w:rsidP="004D7E35">
      <w:pPr>
        <w:spacing w:after="4"/>
        <w:ind w:left="9"/>
        <w:rPr>
          <w:rFonts w:ascii="Arial Narrow" w:hAnsi="Arial Narrow"/>
          <w:i/>
        </w:rPr>
      </w:pPr>
    </w:p>
    <w:sectPr w:rsidR="004D7E35" w:rsidRPr="008F3A9D" w:rsidSect="0010266B">
      <w:footerReference w:type="default" r:id="rId9"/>
      <w:pgSz w:w="12240" w:h="15840"/>
      <w:pgMar w:top="990" w:right="1440" w:bottom="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D142" w14:textId="77777777" w:rsidR="0010266B" w:rsidRDefault="0010266B">
      <w:pPr>
        <w:spacing w:after="0" w:line="240" w:lineRule="auto"/>
      </w:pPr>
      <w:r>
        <w:separator/>
      </w:r>
    </w:p>
  </w:endnote>
  <w:endnote w:type="continuationSeparator" w:id="0">
    <w:p w14:paraId="7E21E78D" w14:textId="77777777" w:rsidR="0010266B" w:rsidRDefault="0010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521703"/>
      <w:docPartObj>
        <w:docPartGallery w:val="Page Numbers (Bottom of Page)"/>
        <w:docPartUnique/>
      </w:docPartObj>
    </w:sdtPr>
    <w:sdtContent>
      <w:sdt>
        <w:sdtPr>
          <w:id w:val="-1290745567"/>
          <w:docPartObj>
            <w:docPartGallery w:val="Page Numbers (Top of Page)"/>
            <w:docPartUnique/>
          </w:docPartObj>
        </w:sdtPr>
        <w:sdtContent>
          <w:p w14:paraId="688D0964" w14:textId="77777777" w:rsidR="00865627" w:rsidRDefault="004176D9">
            <w:pPr>
              <w:pStyle w:val="Footer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8F3A9D">
              <w:rPr>
                <w:noProof/>
              </w:rPr>
              <w:t>2</w:t>
            </w:r>
            <w:r>
              <w:fldChar w:fldCharType="end"/>
            </w:r>
            <w:r>
              <w:t xml:space="preserve"> of </w:t>
            </w:r>
            <w:r w:rsidR="002152A3">
              <w:rPr>
                <w:noProof/>
              </w:rPr>
              <w:fldChar w:fldCharType="begin"/>
            </w:r>
            <w:r w:rsidR="002152A3">
              <w:rPr>
                <w:noProof/>
              </w:rPr>
              <w:instrText xml:space="preserve"> NUMPAGES  </w:instrText>
            </w:r>
            <w:r w:rsidR="002152A3">
              <w:rPr>
                <w:noProof/>
              </w:rPr>
              <w:fldChar w:fldCharType="separate"/>
            </w:r>
            <w:r w:rsidR="00B169F8">
              <w:rPr>
                <w:noProof/>
              </w:rPr>
              <w:t>1</w:t>
            </w:r>
            <w:r w:rsidR="002152A3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866A" w14:textId="77777777" w:rsidR="0010266B" w:rsidRDefault="0010266B">
      <w:pPr>
        <w:spacing w:after="0" w:line="240" w:lineRule="auto"/>
      </w:pPr>
      <w:r>
        <w:separator/>
      </w:r>
    </w:p>
  </w:footnote>
  <w:footnote w:type="continuationSeparator" w:id="0">
    <w:p w14:paraId="65EB7F5B" w14:textId="77777777" w:rsidR="0010266B" w:rsidRDefault="0010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0140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079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CBE"/>
    <w:rsid w:val="000106E1"/>
    <w:rsid w:val="000F7789"/>
    <w:rsid w:val="000F7BAD"/>
    <w:rsid w:val="0010266B"/>
    <w:rsid w:val="002152A3"/>
    <w:rsid w:val="00296A72"/>
    <w:rsid w:val="003C44B9"/>
    <w:rsid w:val="004176D9"/>
    <w:rsid w:val="004D7E35"/>
    <w:rsid w:val="00554F7F"/>
    <w:rsid w:val="005D4CBE"/>
    <w:rsid w:val="006A30C9"/>
    <w:rsid w:val="00865627"/>
    <w:rsid w:val="008C0613"/>
    <w:rsid w:val="008F3A9D"/>
    <w:rsid w:val="00943F1C"/>
    <w:rsid w:val="00AA7323"/>
    <w:rsid w:val="00B169F8"/>
    <w:rsid w:val="00C0147D"/>
    <w:rsid w:val="00C13C90"/>
    <w:rsid w:val="00D5756B"/>
    <w:rsid w:val="00D8463F"/>
    <w:rsid w:val="00E77CE7"/>
    <w:rsid w:val="00EB7646"/>
    <w:rsid w:val="00F53DE0"/>
    <w:rsid w:val="00F64481"/>
    <w:rsid w:val="00F86667"/>
    <w:rsid w:val="00F87BD2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B5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0" w:qFormat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dress">
    <w:name w:val="Address"/>
    <w:basedOn w:val="Normal"/>
    <w:uiPriority w:val="1"/>
    <w:qFormat/>
    <w:pPr>
      <w:spacing w:after="0" w:line="240" w:lineRule="auto"/>
    </w:pPr>
    <w:rPr>
      <w:smallCaps/>
      <w:sz w:val="20"/>
      <w:szCs w:val="20"/>
    </w:rPr>
  </w:style>
  <w:style w:type="paragraph" w:styleId="Signature">
    <w:name w:val="Signature"/>
    <w:basedOn w:val="Normal"/>
    <w:link w:val="SignatureChar"/>
    <w:uiPriority w:val="1"/>
    <w:qFormat/>
    <w:pPr>
      <w:spacing w:after="48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</w:style>
  <w:style w:type="paragraph" w:styleId="ListNumber">
    <w:name w:val="List Number"/>
    <w:basedOn w:val="Normal"/>
    <w:uiPriority w:val="1"/>
    <w:qFormat/>
    <w:pPr>
      <w:numPr>
        <w:numId w:val="1"/>
      </w:numPr>
      <w:spacing w:before="240"/>
      <w:contextualSpacing/>
    </w:pPr>
  </w:style>
  <w:style w:type="paragraph" w:styleId="Closing">
    <w:name w:val="Closing"/>
    <w:basedOn w:val="Normal"/>
    <w:link w:val="ClosingChar"/>
    <w:uiPriority w:val="1"/>
    <w:qFormat/>
    <w:pPr>
      <w:spacing w:after="600" w:line="240" w:lineRule="auto"/>
    </w:pPr>
  </w:style>
  <w:style w:type="character" w:customStyle="1" w:styleId="ClosingChar">
    <w:name w:val="Closing Char"/>
    <w:basedOn w:val="DefaultParagraphFont"/>
    <w:link w:val="Closing"/>
    <w:uiPriority w:val="1"/>
  </w:style>
  <w:style w:type="paragraph" w:styleId="Date">
    <w:name w:val="Date"/>
    <w:basedOn w:val="Normal"/>
    <w:next w:val="Normal"/>
    <w:link w:val="DateChar"/>
    <w:uiPriority w:val="1"/>
    <w:qFormat/>
    <w:pPr>
      <w:spacing w:before="360" w:after="360"/>
    </w:pPr>
  </w:style>
  <w:style w:type="character" w:customStyle="1" w:styleId="DateChar">
    <w:name w:val="Date Char"/>
    <w:basedOn w:val="DefaultParagraphFont"/>
    <w:link w:val="Date"/>
    <w:uiPriority w:val="1"/>
  </w:style>
  <w:style w:type="paragraph" w:styleId="NoSpacing">
    <w:name w:val="No Spacing"/>
    <w:uiPriority w:val="1"/>
    <w:pPr>
      <w:spacing w:after="0" w:line="240" w:lineRule="auto"/>
    </w:pPr>
  </w:style>
  <w:style w:type="table" w:customStyle="1" w:styleId="TableGrid0">
    <w:name w:val="TableGrid"/>
    <w:rsid w:val="005D4CBE"/>
    <w:pPr>
      <w:spacing w:after="0" w:line="240" w:lineRule="auto"/>
    </w:pPr>
    <w:rPr>
      <w:kern w:val="0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Request%20for%20student%20profile%20(form%20lett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B3ACE98-4996-470A-914B-AE32EE3EE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student profile (form letter)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2021-11-29T16:52:00Z</dcterms:created>
  <dcterms:modified xsi:type="dcterms:W3CDTF">2024-01-13T00:00:00Z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TC040220399991</vt:lpwstr>
  </property>
</Properties>
</file>